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08" w:rsidRDefault="00EE2408" w:rsidP="009A2D06">
      <w:pPr>
        <w:jc w:val="center"/>
        <w:rPr>
          <w:rFonts w:ascii="華康隸書體" w:eastAsia="中國龍魏碑體"/>
          <w:sz w:val="44"/>
          <w:szCs w:val="36"/>
        </w:rPr>
      </w:pPr>
      <w:r>
        <w:rPr>
          <w:rFonts w:ascii="華康隸書體" w:eastAsia="中國龍魏碑體" w:hint="eastAsia"/>
          <w:sz w:val="44"/>
          <w:szCs w:val="36"/>
        </w:rPr>
        <w:t>國立交通大學</w:t>
      </w:r>
    </w:p>
    <w:p w:rsidR="00EE2408" w:rsidRPr="002B19D6" w:rsidRDefault="00EE2408" w:rsidP="009A2D06">
      <w:pPr>
        <w:jc w:val="center"/>
        <w:rPr>
          <w:rFonts w:ascii="華康隸書體" w:eastAsia="中國龍魏碑體"/>
          <w:b/>
          <w:sz w:val="36"/>
          <w:szCs w:val="36"/>
        </w:rPr>
      </w:pPr>
      <w:r w:rsidRPr="002B19D6">
        <w:rPr>
          <w:rFonts w:ascii="標楷體" w:eastAsia="標楷體" w:hAnsi="標楷體" w:hint="eastAsia"/>
          <w:b/>
          <w:sz w:val="36"/>
          <w:szCs w:val="36"/>
        </w:rPr>
        <w:t>□</w:t>
      </w:r>
      <w:r w:rsidRPr="002B19D6">
        <w:rPr>
          <w:rFonts w:ascii="華康隸書體" w:eastAsia="中國龍魏碑體" w:hint="eastAsia"/>
          <w:b/>
          <w:sz w:val="36"/>
          <w:szCs w:val="36"/>
        </w:rPr>
        <w:t>電機工程學系</w:t>
      </w:r>
      <w:r w:rsidRPr="002B19D6">
        <w:rPr>
          <w:rFonts w:ascii="華康隸書體" w:eastAsia="中國龍魏碑體"/>
          <w:b/>
          <w:sz w:val="36"/>
          <w:szCs w:val="36"/>
        </w:rPr>
        <w:t xml:space="preserve"> </w:t>
      </w:r>
      <w:r w:rsidRPr="002B19D6">
        <w:rPr>
          <w:rFonts w:ascii="標楷體" w:eastAsia="標楷體" w:hAnsi="標楷體" w:hint="eastAsia"/>
          <w:b/>
          <w:sz w:val="36"/>
          <w:szCs w:val="36"/>
        </w:rPr>
        <w:t>□</w:t>
      </w:r>
      <w:r w:rsidRPr="002B19D6">
        <w:rPr>
          <w:rFonts w:ascii="華康隸書體" w:eastAsia="中國龍魏碑體" w:hint="eastAsia"/>
          <w:b/>
          <w:sz w:val="36"/>
          <w:szCs w:val="36"/>
        </w:rPr>
        <w:t>電控工程研究所</w:t>
      </w:r>
      <w:r w:rsidRPr="002B19D6">
        <w:rPr>
          <w:rFonts w:ascii="華康隸書體" w:eastAsia="中國龍魏碑體"/>
          <w:b/>
          <w:sz w:val="36"/>
          <w:szCs w:val="36"/>
        </w:rPr>
        <w:t xml:space="preserve"> </w:t>
      </w:r>
      <w:r w:rsidRPr="002B19D6">
        <w:rPr>
          <w:rFonts w:ascii="標楷體" w:eastAsia="標楷體" w:hAnsi="標楷體" w:hint="eastAsia"/>
          <w:b/>
          <w:sz w:val="36"/>
          <w:szCs w:val="36"/>
        </w:rPr>
        <w:t>□</w:t>
      </w:r>
      <w:r w:rsidRPr="002B19D6">
        <w:rPr>
          <w:rFonts w:ascii="華康隸書體" w:eastAsia="中國龍魏碑體" w:hint="eastAsia"/>
          <w:b/>
          <w:sz w:val="36"/>
          <w:szCs w:val="36"/>
        </w:rPr>
        <w:t>電信工程研究所</w:t>
      </w:r>
    </w:p>
    <w:p w:rsidR="00EE2408" w:rsidRPr="002B19D6" w:rsidRDefault="00EE2408" w:rsidP="009A2D06">
      <w:pPr>
        <w:jc w:val="center"/>
        <w:rPr>
          <w:rFonts w:ascii="華康隸書體" w:eastAsia="中國龍魏碑體"/>
          <w:b/>
          <w:sz w:val="36"/>
          <w:szCs w:val="36"/>
        </w:rPr>
      </w:pPr>
      <w:r w:rsidRPr="002B19D6">
        <w:rPr>
          <w:rFonts w:ascii="標楷體" w:eastAsia="標楷體" w:hAnsi="標楷體" w:hint="eastAsia"/>
          <w:b/>
          <w:sz w:val="36"/>
          <w:szCs w:val="36"/>
        </w:rPr>
        <w:t>□</w:t>
      </w:r>
      <w:r w:rsidRPr="002B19D6">
        <w:rPr>
          <w:rFonts w:ascii="華康隸書體" w:eastAsia="中國龍魏碑體" w:hint="eastAsia"/>
          <w:b/>
          <w:sz w:val="36"/>
          <w:szCs w:val="36"/>
        </w:rPr>
        <w:t>碩士班</w:t>
      </w:r>
      <w:r w:rsidRPr="002B19D6">
        <w:rPr>
          <w:rFonts w:ascii="華康隸書體" w:eastAsia="中國龍魏碑體"/>
          <w:b/>
          <w:sz w:val="36"/>
          <w:szCs w:val="36"/>
        </w:rPr>
        <w:t xml:space="preserve"> </w:t>
      </w:r>
      <w:r w:rsidRPr="002B19D6">
        <w:rPr>
          <w:rFonts w:ascii="標楷體" w:eastAsia="標楷體" w:hAnsi="標楷體" w:hint="eastAsia"/>
          <w:b/>
          <w:sz w:val="36"/>
          <w:szCs w:val="36"/>
        </w:rPr>
        <w:t>□</w:t>
      </w:r>
      <w:r w:rsidRPr="002B19D6">
        <w:rPr>
          <w:rFonts w:ascii="華康隸書體" w:eastAsia="中國龍魏碑體" w:hint="eastAsia"/>
          <w:b/>
          <w:sz w:val="36"/>
          <w:szCs w:val="36"/>
        </w:rPr>
        <w:t>博士班</w:t>
      </w:r>
      <w:r w:rsidRPr="002B19D6">
        <w:rPr>
          <w:rFonts w:ascii="華康隸書體" w:eastAsia="中國龍魏碑體"/>
          <w:b/>
          <w:sz w:val="36"/>
          <w:szCs w:val="36"/>
        </w:rPr>
        <w:t xml:space="preserve">  </w:t>
      </w:r>
      <w:r w:rsidRPr="002B19D6">
        <w:rPr>
          <w:rFonts w:ascii="華康隸書體" w:eastAsia="中國龍魏碑體" w:hint="eastAsia"/>
          <w:b/>
          <w:sz w:val="36"/>
          <w:szCs w:val="36"/>
        </w:rPr>
        <w:t>指導教授協議書</w:t>
      </w:r>
    </w:p>
    <w:p w:rsidR="00EE2408" w:rsidRDefault="00EE2408" w:rsidP="009A2D06">
      <w:pPr>
        <w:rPr>
          <w:rFonts w:ascii="華康仿宋體" w:eastAsia="中國龍魏碑體"/>
        </w:rPr>
      </w:pPr>
      <w:r>
        <w:rPr>
          <w:rFonts w:eastAsia="中國龍魏碑體"/>
        </w:rPr>
        <w:tab/>
      </w:r>
      <w:r>
        <w:rPr>
          <w:rFonts w:eastAsia="中國龍魏碑體"/>
        </w:rPr>
        <w:tab/>
      </w:r>
      <w:r>
        <w:rPr>
          <w:rFonts w:eastAsia="中國龍魏碑體"/>
        </w:rPr>
        <w:tab/>
      </w:r>
      <w:r>
        <w:rPr>
          <w:rFonts w:eastAsia="中國龍魏碑體"/>
        </w:rPr>
        <w:tab/>
      </w:r>
    </w:p>
    <w:p w:rsidR="00EE2408" w:rsidRDefault="00EE2408" w:rsidP="009A2D06">
      <w:pPr>
        <w:pStyle w:val="Footer"/>
        <w:rPr>
          <w:rFonts w:ascii="華康仿宋體" w:eastAsia="中國龍魏碑體"/>
          <w:szCs w:val="24"/>
        </w:rPr>
      </w:pPr>
    </w:p>
    <w:p w:rsidR="00EE2408" w:rsidRPr="008A630B" w:rsidRDefault="00EE2408" w:rsidP="009A2D06">
      <w:pPr>
        <w:pStyle w:val="Footer"/>
        <w:rPr>
          <w:rFonts w:ascii="華康仿宋體" w:eastAsia="中國龍魏碑體"/>
          <w:szCs w:val="24"/>
        </w:rPr>
      </w:pPr>
    </w:p>
    <w:p w:rsidR="00EE2408" w:rsidRPr="00527C91" w:rsidRDefault="00EE2408" w:rsidP="009A2D06">
      <w:pPr>
        <w:spacing w:line="360" w:lineRule="atLeast"/>
        <w:rPr>
          <w:rFonts w:eastAsia="華康仿宋體W4"/>
          <w:sz w:val="26"/>
          <w:szCs w:val="26"/>
        </w:rPr>
      </w:pPr>
      <w:r w:rsidRPr="00527C91">
        <w:rPr>
          <w:rFonts w:ascii="華康仿宋體" w:eastAsia="華康仿宋體W4" w:hint="eastAsia"/>
          <w:sz w:val="26"/>
          <w:szCs w:val="26"/>
        </w:rPr>
        <w:t>研究生</w:t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  <w:t xml:space="preserve">       </w:t>
      </w:r>
      <w:r w:rsidRPr="00527C91">
        <w:rPr>
          <w:rFonts w:ascii="華康仿宋體" w:eastAsia="華康仿宋體W4" w:hint="eastAsia"/>
          <w:sz w:val="26"/>
          <w:szCs w:val="26"/>
        </w:rPr>
        <w:t>敦請</w:t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  <w:t xml:space="preserve">      </w:t>
      </w:r>
      <w:r w:rsidRPr="00527C91">
        <w:rPr>
          <w:rFonts w:ascii="華康仿宋體" w:eastAsia="華康仿宋體W4" w:hint="eastAsia"/>
          <w:sz w:val="26"/>
          <w:szCs w:val="26"/>
        </w:rPr>
        <w:t>教授為論文指導教授，該生願遵守下列規定：</w:t>
      </w:r>
    </w:p>
    <w:p w:rsidR="00EE2408" w:rsidRPr="00527C91" w:rsidRDefault="00EE2408" w:rsidP="009A2D06">
      <w:pPr>
        <w:spacing w:line="360" w:lineRule="atLeast"/>
        <w:rPr>
          <w:rFonts w:eastAsia="華康仿宋體W4"/>
          <w:sz w:val="26"/>
          <w:szCs w:val="26"/>
        </w:rPr>
      </w:pPr>
    </w:p>
    <w:p w:rsidR="00EE2408" w:rsidRPr="00527C91" w:rsidRDefault="00EE2408" w:rsidP="008A630B">
      <w:pPr>
        <w:tabs>
          <w:tab w:val="left" w:pos="482"/>
        </w:tabs>
        <w:spacing w:beforeLines="50" w:line="360" w:lineRule="atLeast"/>
        <w:ind w:left="627" w:hangingChars="241" w:hanging="627"/>
        <w:rPr>
          <w:rFonts w:ascii="華康仿宋體" w:eastAsia="華康仿宋體W4"/>
          <w:sz w:val="26"/>
          <w:szCs w:val="26"/>
        </w:rPr>
      </w:pPr>
      <w:r w:rsidRPr="00527C91">
        <w:rPr>
          <w:rFonts w:eastAsia="華康仿宋體W4" w:hint="eastAsia"/>
          <w:sz w:val="26"/>
          <w:szCs w:val="26"/>
        </w:rPr>
        <w:t>一、</w:t>
      </w:r>
      <w:r w:rsidRPr="00527C91">
        <w:rPr>
          <w:rFonts w:ascii="華康仿宋體" w:eastAsia="華康仿宋體W4" w:hint="eastAsia"/>
          <w:sz w:val="26"/>
          <w:szCs w:val="26"/>
        </w:rPr>
        <w:t>論文研究期間非特殊理由不得更換指導教授，更換指導教授須經原指導教授書面同意，並向研究所報備。</w:t>
      </w:r>
    </w:p>
    <w:p w:rsidR="00EE2408" w:rsidRPr="00527C91" w:rsidRDefault="00EE2408" w:rsidP="008A630B">
      <w:pPr>
        <w:tabs>
          <w:tab w:val="left" w:pos="482"/>
        </w:tabs>
        <w:spacing w:beforeLines="50" w:line="360" w:lineRule="atLeast"/>
        <w:ind w:left="627" w:hangingChars="241" w:hanging="627"/>
        <w:rPr>
          <w:rFonts w:ascii="華康仿宋體" w:eastAsia="華康仿宋體W4"/>
          <w:sz w:val="26"/>
          <w:szCs w:val="26"/>
        </w:rPr>
      </w:pPr>
      <w:r w:rsidRPr="00527C91">
        <w:rPr>
          <w:rFonts w:eastAsia="華康仿宋體W4" w:hint="eastAsia"/>
          <w:sz w:val="26"/>
          <w:szCs w:val="26"/>
        </w:rPr>
        <w:t>二、</w:t>
      </w:r>
      <w:r w:rsidRPr="00527C91">
        <w:rPr>
          <w:rFonts w:ascii="華康仿宋體" w:eastAsia="華康仿宋體W4" w:hint="eastAsia"/>
          <w:sz w:val="26"/>
          <w:szCs w:val="26"/>
        </w:rPr>
        <w:t>非經指導教授同意，不得擅自更換研究題目，研究方向為（</w:t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ascii="華康仿宋體" w:eastAsia="華康仿宋體W4"/>
          <w:sz w:val="26"/>
          <w:szCs w:val="26"/>
          <w:u w:val="single"/>
        </w:rPr>
        <w:tab/>
      </w:r>
      <w:r w:rsidRPr="00527C91">
        <w:rPr>
          <w:rFonts w:eastAsia="華康仿宋體W4"/>
          <w:sz w:val="26"/>
          <w:szCs w:val="26"/>
          <w:u w:val="single"/>
        </w:rPr>
        <w:t xml:space="preserve">     </w:t>
      </w:r>
      <w:r w:rsidRPr="00527C91">
        <w:rPr>
          <w:rFonts w:ascii="華康仿宋體" w:eastAsia="華康仿宋體W4" w:hint="eastAsia"/>
          <w:sz w:val="26"/>
          <w:szCs w:val="26"/>
        </w:rPr>
        <w:t>）。</w:t>
      </w:r>
    </w:p>
    <w:p w:rsidR="00EE2408" w:rsidRPr="00527C91" w:rsidRDefault="00EE2408" w:rsidP="008A630B">
      <w:pPr>
        <w:tabs>
          <w:tab w:val="left" w:pos="482"/>
        </w:tabs>
        <w:spacing w:beforeLines="50" w:line="360" w:lineRule="atLeast"/>
        <w:ind w:left="627" w:hangingChars="241" w:hanging="627"/>
        <w:rPr>
          <w:rFonts w:ascii="華康仿宋體" w:eastAsia="華康仿宋體W4"/>
          <w:sz w:val="26"/>
          <w:szCs w:val="26"/>
        </w:rPr>
      </w:pPr>
      <w:r w:rsidRPr="00527C91">
        <w:rPr>
          <w:rFonts w:eastAsia="華康仿宋體W4" w:hint="eastAsia"/>
          <w:sz w:val="26"/>
          <w:szCs w:val="26"/>
        </w:rPr>
        <w:t>三、</w:t>
      </w:r>
      <w:r>
        <w:rPr>
          <w:rFonts w:eastAsia="華康仿宋體W4" w:hint="eastAsia"/>
          <w:sz w:val="26"/>
          <w:szCs w:val="26"/>
        </w:rPr>
        <w:t>博士</w:t>
      </w:r>
      <w:r w:rsidRPr="00527C91">
        <w:rPr>
          <w:rFonts w:ascii="華康仿宋體" w:eastAsia="華康仿宋體W4" w:hint="eastAsia"/>
          <w:sz w:val="26"/>
          <w:szCs w:val="26"/>
        </w:rPr>
        <w:t>論文提請口試前，研究生須擬具其研究論文之重要內容及重要學術貢獻，敦請指導教授向研究所推薦，否則研究所不予安排論文口試。</w:t>
      </w:r>
    </w:p>
    <w:p w:rsidR="00EE2408" w:rsidRPr="00527C91" w:rsidRDefault="00EE2408" w:rsidP="009A2D06">
      <w:pPr>
        <w:rPr>
          <w:rFonts w:ascii="華康仿宋體" w:eastAsia="華康仿宋體W4"/>
          <w:sz w:val="26"/>
          <w:szCs w:val="26"/>
        </w:rPr>
      </w:pPr>
    </w:p>
    <w:p w:rsidR="00EE2408" w:rsidRPr="00527C91" w:rsidRDefault="00EE2408" w:rsidP="009A2D06">
      <w:pPr>
        <w:rPr>
          <w:rFonts w:ascii="華康仿宋體" w:eastAsia="華康仿宋體W4"/>
          <w:sz w:val="26"/>
          <w:szCs w:val="26"/>
        </w:rPr>
      </w:pPr>
    </w:p>
    <w:p w:rsidR="00EE2408" w:rsidRPr="00527C91" w:rsidRDefault="00EE2408" w:rsidP="009A2D06">
      <w:pPr>
        <w:rPr>
          <w:rFonts w:ascii="華康仿宋體" w:eastAsia="華康仿宋體W4"/>
          <w:sz w:val="26"/>
          <w:szCs w:val="26"/>
        </w:rPr>
      </w:pPr>
    </w:p>
    <w:p w:rsidR="00EE2408" w:rsidRPr="00527C91" w:rsidRDefault="00EE2408" w:rsidP="009A2D06">
      <w:pPr>
        <w:ind w:firstLineChars="200" w:firstLine="520"/>
        <w:rPr>
          <w:rFonts w:ascii="華康仿宋體" w:eastAsia="華康仿宋體W4"/>
          <w:sz w:val="26"/>
          <w:szCs w:val="26"/>
        </w:rPr>
      </w:pPr>
      <w:r w:rsidRPr="00527C91">
        <w:rPr>
          <w:rFonts w:ascii="華康仿宋體" w:eastAsia="華康仿宋體W4" w:hint="eastAsia"/>
          <w:sz w:val="26"/>
          <w:szCs w:val="26"/>
        </w:rPr>
        <w:t>此</w:t>
      </w:r>
      <w:r w:rsidRPr="00527C91">
        <w:rPr>
          <w:rFonts w:eastAsia="華康仿宋體W4"/>
          <w:sz w:val="26"/>
          <w:szCs w:val="26"/>
        </w:rPr>
        <w:t xml:space="preserve">     </w:t>
      </w:r>
      <w:r w:rsidRPr="00527C91">
        <w:rPr>
          <w:rFonts w:ascii="華康仿宋體" w:eastAsia="華康仿宋體W4" w:hint="eastAsia"/>
          <w:sz w:val="26"/>
          <w:szCs w:val="26"/>
        </w:rPr>
        <w:t>致</w:t>
      </w:r>
    </w:p>
    <w:p w:rsidR="00EE2408" w:rsidRPr="00527C91" w:rsidRDefault="00EE2408" w:rsidP="009A2D06">
      <w:pPr>
        <w:rPr>
          <w:rFonts w:ascii="華康仿宋體" w:eastAsia="華康仿宋體W4"/>
          <w:sz w:val="26"/>
          <w:szCs w:val="26"/>
        </w:rPr>
      </w:pPr>
    </w:p>
    <w:p w:rsidR="00EE2408" w:rsidRPr="00527C91" w:rsidRDefault="00EE2408" w:rsidP="009A2D06">
      <w:pPr>
        <w:rPr>
          <w:rFonts w:ascii="華康仿宋體" w:eastAsia="華康仿宋體W4"/>
          <w:sz w:val="26"/>
          <w:szCs w:val="26"/>
        </w:rPr>
      </w:pPr>
    </w:p>
    <w:p w:rsidR="00EE2408" w:rsidRPr="00527C91" w:rsidRDefault="00EE2408" w:rsidP="009A2D06">
      <w:pPr>
        <w:rPr>
          <w:rFonts w:ascii="華康仿宋體" w:eastAsia="華康仿宋體W4"/>
          <w:sz w:val="26"/>
          <w:szCs w:val="26"/>
        </w:rPr>
      </w:pPr>
      <w:r w:rsidRPr="00527C91">
        <w:rPr>
          <w:rFonts w:ascii="華康仿宋體" w:eastAsia="華康仿宋體W4" w:hint="eastAsia"/>
          <w:sz w:val="26"/>
          <w:szCs w:val="26"/>
        </w:rPr>
        <w:t>指</w:t>
      </w: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ascii="華康仿宋體" w:eastAsia="華康仿宋體W4" w:hint="eastAsia"/>
          <w:sz w:val="26"/>
          <w:szCs w:val="26"/>
        </w:rPr>
        <w:t>導</w:t>
      </w: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ascii="華康仿宋體" w:eastAsia="華康仿宋體W4" w:hint="eastAsia"/>
          <w:sz w:val="26"/>
          <w:szCs w:val="26"/>
        </w:rPr>
        <w:t>教</w:t>
      </w: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ascii="華康仿宋體" w:eastAsia="華康仿宋體W4" w:hint="eastAsia"/>
          <w:sz w:val="26"/>
          <w:szCs w:val="26"/>
        </w:rPr>
        <w:t>授</w:t>
      </w:r>
      <w:r w:rsidRPr="00527C91">
        <w:rPr>
          <w:rFonts w:ascii="華康仿宋體" w:eastAsia="華康仿宋體W4"/>
          <w:sz w:val="26"/>
          <w:szCs w:val="26"/>
        </w:rPr>
        <w:t xml:space="preserve">                          </w:t>
      </w:r>
      <w:r w:rsidRPr="00527C91">
        <w:rPr>
          <w:rFonts w:ascii="華康仿宋體" w:eastAsia="華康仿宋體W4" w:hint="eastAsia"/>
          <w:sz w:val="26"/>
          <w:szCs w:val="26"/>
        </w:rPr>
        <w:t>簽章</w:t>
      </w:r>
    </w:p>
    <w:p w:rsidR="00EE2408" w:rsidRPr="00527C91" w:rsidRDefault="00EE2408" w:rsidP="009A2D06">
      <w:pPr>
        <w:rPr>
          <w:rFonts w:ascii="華康仿宋體" w:eastAsia="華康仿宋體W4"/>
          <w:sz w:val="26"/>
          <w:szCs w:val="26"/>
        </w:rPr>
      </w:pPr>
    </w:p>
    <w:p w:rsidR="00EE2408" w:rsidRPr="00527C91" w:rsidRDefault="00EE2408" w:rsidP="009A2D06">
      <w:pPr>
        <w:rPr>
          <w:rFonts w:ascii="華康仿宋體" w:eastAsia="華康仿宋體W4"/>
          <w:sz w:val="26"/>
          <w:szCs w:val="26"/>
        </w:rPr>
      </w:pPr>
    </w:p>
    <w:p w:rsidR="00EE2408" w:rsidRPr="00527C91" w:rsidRDefault="00EE2408" w:rsidP="009A2D06">
      <w:pPr>
        <w:rPr>
          <w:rFonts w:ascii="華康仿宋體" w:eastAsia="華康仿宋體W4"/>
          <w:sz w:val="26"/>
          <w:szCs w:val="26"/>
        </w:rPr>
      </w:pPr>
      <w:r>
        <w:rPr>
          <w:rFonts w:ascii="華康仿宋體" w:eastAsia="華康仿宋體W4" w:hint="eastAsia"/>
          <w:sz w:val="26"/>
          <w:szCs w:val="26"/>
        </w:rPr>
        <w:t>系主任</w:t>
      </w:r>
      <w:r>
        <w:rPr>
          <w:rFonts w:ascii="華康仿宋體" w:eastAsia="華康仿宋體W4"/>
          <w:sz w:val="26"/>
          <w:szCs w:val="26"/>
        </w:rPr>
        <w:t>/</w:t>
      </w:r>
      <w:r w:rsidRPr="00527C91">
        <w:rPr>
          <w:rFonts w:ascii="華康仿宋體" w:eastAsia="華康仿宋體W4" w:hint="eastAsia"/>
          <w:sz w:val="26"/>
          <w:szCs w:val="26"/>
        </w:rPr>
        <w:t>所</w:t>
      </w:r>
      <w:r>
        <w:rPr>
          <w:rFonts w:ascii="華康仿宋體" w:eastAsia="華康仿宋體W4"/>
          <w:sz w:val="26"/>
          <w:szCs w:val="26"/>
        </w:rPr>
        <w:t xml:space="preserve"> </w:t>
      </w:r>
      <w:r w:rsidRPr="00527C91">
        <w:rPr>
          <w:rFonts w:ascii="華康仿宋體" w:eastAsia="華康仿宋體W4"/>
          <w:sz w:val="26"/>
          <w:szCs w:val="26"/>
        </w:rPr>
        <w:t xml:space="preserve"> </w:t>
      </w:r>
      <w:r w:rsidRPr="00527C91">
        <w:rPr>
          <w:rFonts w:ascii="華康仿宋體" w:eastAsia="華康仿宋體W4" w:hint="eastAsia"/>
          <w:sz w:val="26"/>
          <w:szCs w:val="26"/>
        </w:rPr>
        <w:t>長</w:t>
      </w: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ascii="華康仿宋體" w:eastAsia="華康仿宋體W4"/>
          <w:sz w:val="26"/>
          <w:szCs w:val="26"/>
        </w:rPr>
        <w:tab/>
      </w:r>
      <w:r>
        <w:rPr>
          <w:rFonts w:ascii="華康仿宋體" w:eastAsia="華康仿宋體W4"/>
          <w:sz w:val="26"/>
          <w:szCs w:val="26"/>
        </w:rPr>
        <w:t xml:space="preserve">        </w:t>
      </w:r>
      <w:r w:rsidRPr="00527C91">
        <w:rPr>
          <w:rFonts w:ascii="華康仿宋體" w:eastAsia="華康仿宋體W4"/>
          <w:sz w:val="26"/>
          <w:szCs w:val="26"/>
        </w:rPr>
        <w:t xml:space="preserve">    </w:t>
      </w:r>
      <w:r>
        <w:rPr>
          <w:rFonts w:ascii="華康仿宋體" w:eastAsia="華康仿宋體W4"/>
          <w:sz w:val="26"/>
          <w:szCs w:val="26"/>
        </w:rPr>
        <w:t xml:space="preserve"> </w:t>
      </w:r>
      <w:r w:rsidRPr="00527C91">
        <w:rPr>
          <w:rFonts w:ascii="華康仿宋體" w:eastAsia="華康仿宋體W4" w:hint="eastAsia"/>
          <w:sz w:val="26"/>
          <w:szCs w:val="26"/>
        </w:rPr>
        <w:t>簽章</w:t>
      </w:r>
    </w:p>
    <w:p w:rsidR="00EE2408" w:rsidRPr="00527C91" w:rsidRDefault="00EE2408" w:rsidP="009A2D06">
      <w:pPr>
        <w:rPr>
          <w:rFonts w:ascii="華康仿宋體" w:eastAsia="華康仿宋體W4"/>
          <w:sz w:val="26"/>
          <w:szCs w:val="26"/>
        </w:rPr>
      </w:pPr>
    </w:p>
    <w:p w:rsidR="00EE2408" w:rsidRPr="00527C91" w:rsidRDefault="00EE2408" w:rsidP="009A2D06">
      <w:pPr>
        <w:rPr>
          <w:rFonts w:ascii="華康仿宋體" w:eastAsia="華康仿宋體W4"/>
          <w:sz w:val="26"/>
          <w:szCs w:val="26"/>
        </w:rPr>
      </w:pP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ascii="華康仿宋體" w:eastAsia="華康仿宋體W4"/>
          <w:sz w:val="26"/>
          <w:szCs w:val="26"/>
        </w:rPr>
        <w:tab/>
      </w:r>
    </w:p>
    <w:p w:rsidR="00EE2408" w:rsidRPr="00527C91" w:rsidRDefault="00EE2408" w:rsidP="009A2D06">
      <w:pPr>
        <w:ind w:left="4800" w:firstLine="480"/>
        <w:rPr>
          <w:rFonts w:ascii="華康仿宋體" w:eastAsia="華康仿宋體W4"/>
          <w:sz w:val="26"/>
          <w:szCs w:val="26"/>
        </w:rPr>
      </w:pPr>
    </w:p>
    <w:p w:rsidR="00EE2408" w:rsidRPr="00527C91" w:rsidRDefault="00EE2408" w:rsidP="009A2D06">
      <w:pPr>
        <w:ind w:left="4800" w:firstLine="480"/>
        <w:rPr>
          <w:rFonts w:ascii="華康仿宋體" w:eastAsia="華康仿宋體W4"/>
          <w:sz w:val="26"/>
          <w:szCs w:val="26"/>
        </w:rPr>
      </w:pPr>
    </w:p>
    <w:p w:rsidR="00EE2408" w:rsidRPr="00527C91" w:rsidRDefault="00EE2408" w:rsidP="009A2D06">
      <w:pPr>
        <w:ind w:firstLineChars="1950" w:firstLine="5070"/>
        <w:rPr>
          <w:rFonts w:ascii="華康仿宋體" w:eastAsia="華康仿宋體W4"/>
          <w:sz w:val="26"/>
          <w:szCs w:val="26"/>
        </w:rPr>
      </w:pPr>
      <w:r w:rsidRPr="00527C91">
        <w:rPr>
          <w:rFonts w:ascii="華康仿宋體" w:eastAsia="華康仿宋體W4" w:hint="eastAsia"/>
          <w:sz w:val="26"/>
          <w:szCs w:val="26"/>
        </w:rPr>
        <w:t>研究生</w:t>
      </w: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ascii="華康仿宋體" w:eastAsia="華康仿宋體W4"/>
          <w:sz w:val="26"/>
          <w:szCs w:val="26"/>
        </w:rPr>
        <w:tab/>
      </w:r>
      <w:r w:rsidRPr="00527C91">
        <w:rPr>
          <w:rFonts w:eastAsia="華康仿宋體W4"/>
          <w:sz w:val="26"/>
          <w:szCs w:val="26"/>
        </w:rPr>
        <w:t xml:space="preserve">             </w:t>
      </w:r>
      <w:r w:rsidRPr="00527C91">
        <w:rPr>
          <w:rFonts w:ascii="華康仿宋體" w:eastAsia="華康仿宋體W4" w:hint="eastAsia"/>
          <w:sz w:val="26"/>
          <w:szCs w:val="26"/>
        </w:rPr>
        <w:t>簽章</w:t>
      </w:r>
    </w:p>
    <w:p w:rsidR="00EE2408" w:rsidRPr="00527C91" w:rsidRDefault="00EE2408" w:rsidP="009A2D06">
      <w:pPr>
        <w:rPr>
          <w:rFonts w:ascii="華康仿宋體" w:eastAsia="華康仿宋體W4"/>
          <w:sz w:val="26"/>
          <w:szCs w:val="26"/>
        </w:rPr>
      </w:pPr>
    </w:p>
    <w:p w:rsidR="00EE2408" w:rsidRPr="00527C91" w:rsidRDefault="00EE2408" w:rsidP="009A2D06">
      <w:pPr>
        <w:ind w:firstLineChars="1950" w:firstLine="5070"/>
        <w:rPr>
          <w:rFonts w:ascii="華康仿宋體" w:eastAsia="華康仿宋體W4"/>
          <w:sz w:val="26"/>
          <w:szCs w:val="26"/>
        </w:rPr>
      </w:pPr>
      <w:r w:rsidRPr="00527C91">
        <w:rPr>
          <w:rFonts w:ascii="華康仿宋體" w:eastAsia="華康仿宋體W4" w:hint="eastAsia"/>
          <w:sz w:val="26"/>
          <w:szCs w:val="26"/>
        </w:rPr>
        <w:t>學</w:t>
      </w:r>
      <w:r>
        <w:rPr>
          <w:rFonts w:ascii="華康仿宋體" w:eastAsia="華康仿宋體W4"/>
          <w:sz w:val="26"/>
          <w:szCs w:val="26"/>
        </w:rPr>
        <w:t xml:space="preserve">  </w:t>
      </w:r>
      <w:r w:rsidRPr="00527C91">
        <w:rPr>
          <w:rFonts w:ascii="華康仿宋體" w:eastAsia="華康仿宋體W4" w:hint="eastAsia"/>
          <w:sz w:val="26"/>
          <w:szCs w:val="26"/>
        </w:rPr>
        <w:t>號</w:t>
      </w:r>
    </w:p>
    <w:p w:rsidR="00EE2408" w:rsidRDefault="00EE2408" w:rsidP="009A2D06">
      <w:pPr>
        <w:ind w:firstLineChars="2008" w:firstLine="4819"/>
        <w:rPr>
          <w:rFonts w:ascii="華康仿宋體" w:eastAsia="華康仿宋體W4"/>
        </w:rPr>
      </w:pPr>
    </w:p>
    <w:p w:rsidR="00EE2408" w:rsidRDefault="00EE2408" w:rsidP="009A2D06">
      <w:pPr>
        <w:rPr>
          <w:rFonts w:ascii="華康仿宋體" w:eastAsia="華康仿宋體W4"/>
        </w:rPr>
      </w:pPr>
    </w:p>
    <w:p w:rsidR="00EE2408" w:rsidRDefault="00EE2408" w:rsidP="009A2D06">
      <w:pPr>
        <w:jc w:val="center"/>
        <w:rPr>
          <w:rFonts w:eastAsia="標楷體" w:cs="新細明體"/>
          <w:kern w:val="0"/>
          <w:sz w:val="28"/>
          <w:szCs w:val="28"/>
        </w:rPr>
      </w:pPr>
      <w:r>
        <w:rPr>
          <w:rFonts w:ascii="華康仿宋體" w:eastAsia="華康仿宋體W4" w:hint="eastAsia"/>
        </w:rPr>
        <w:t>中</w:t>
      </w:r>
      <w:r>
        <w:rPr>
          <w:rFonts w:ascii="華康仿宋體" w:eastAsia="華康仿宋體W4"/>
        </w:rPr>
        <w:tab/>
      </w:r>
      <w:r>
        <w:rPr>
          <w:rFonts w:ascii="華康仿宋體" w:eastAsia="華康仿宋體W4"/>
        </w:rPr>
        <w:tab/>
      </w:r>
      <w:r>
        <w:rPr>
          <w:rFonts w:ascii="華康仿宋體" w:eastAsia="華康仿宋體W4" w:hint="eastAsia"/>
        </w:rPr>
        <w:t>華</w:t>
      </w:r>
      <w:r>
        <w:rPr>
          <w:rFonts w:ascii="華康仿宋體" w:eastAsia="華康仿宋體W4"/>
        </w:rPr>
        <w:tab/>
      </w:r>
      <w:r>
        <w:rPr>
          <w:rFonts w:ascii="華康仿宋體" w:eastAsia="華康仿宋體W4"/>
        </w:rPr>
        <w:tab/>
      </w:r>
      <w:r>
        <w:rPr>
          <w:rFonts w:ascii="華康仿宋體" w:eastAsia="華康仿宋體W4" w:hint="eastAsia"/>
        </w:rPr>
        <w:t>民</w:t>
      </w:r>
      <w:r>
        <w:rPr>
          <w:rFonts w:ascii="華康仿宋體" w:eastAsia="華康仿宋體W4"/>
        </w:rPr>
        <w:tab/>
      </w:r>
      <w:r>
        <w:rPr>
          <w:rFonts w:ascii="華康仿宋體" w:eastAsia="華康仿宋體W4"/>
        </w:rPr>
        <w:tab/>
      </w:r>
      <w:r>
        <w:rPr>
          <w:rFonts w:ascii="華康仿宋體" w:eastAsia="華康仿宋體W4" w:hint="eastAsia"/>
        </w:rPr>
        <w:t>國</w:t>
      </w:r>
      <w:r>
        <w:rPr>
          <w:rFonts w:ascii="華康仿宋體" w:eastAsia="華康仿宋體W4"/>
        </w:rPr>
        <w:tab/>
      </w:r>
      <w:r>
        <w:rPr>
          <w:rFonts w:ascii="華康仿宋體" w:eastAsia="華康仿宋體W4"/>
        </w:rPr>
        <w:tab/>
      </w:r>
      <w:r>
        <w:rPr>
          <w:rFonts w:ascii="華康仿宋體" w:eastAsia="華康仿宋體W4"/>
        </w:rPr>
        <w:tab/>
      </w:r>
      <w:r>
        <w:rPr>
          <w:rFonts w:ascii="華康仿宋體" w:eastAsia="華康仿宋體W4"/>
        </w:rPr>
        <w:tab/>
      </w:r>
      <w:r>
        <w:rPr>
          <w:rFonts w:ascii="華康仿宋體" w:eastAsia="華康仿宋體W4" w:hint="eastAsia"/>
        </w:rPr>
        <w:t>年</w:t>
      </w:r>
      <w:r>
        <w:rPr>
          <w:rFonts w:ascii="華康仿宋體" w:eastAsia="華康仿宋體W4"/>
        </w:rPr>
        <w:tab/>
      </w:r>
      <w:r>
        <w:rPr>
          <w:rFonts w:ascii="華康仿宋體" w:eastAsia="華康仿宋體W4"/>
        </w:rPr>
        <w:tab/>
      </w:r>
      <w:r>
        <w:rPr>
          <w:rFonts w:ascii="華康仿宋體" w:eastAsia="華康仿宋體W4"/>
        </w:rPr>
        <w:tab/>
      </w:r>
      <w:r>
        <w:rPr>
          <w:rFonts w:ascii="華康仿宋體" w:eastAsia="華康仿宋體W4" w:hint="eastAsia"/>
        </w:rPr>
        <w:t>月</w:t>
      </w:r>
      <w:r>
        <w:rPr>
          <w:rFonts w:ascii="華康仿宋體" w:eastAsia="華康仿宋體W4"/>
        </w:rPr>
        <w:tab/>
      </w:r>
      <w:r>
        <w:rPr>
          <w:rFonts w:ascii="華康仿宋體" w:eastAsia="華康仿宋體W4"/>
        </w:rPr>
        <w:tab/>
      </w:r>
      <w:r>
        <w:rPr>
          <w:rFonts w:ascii="華康仿宋體" w:eastAsia="華康仿宋體W4"/>
        </w:rPr>
        <w:tab/>
      </w:r>
      <w:r>
        <w:rPr>
          <w:rFonts w:ascii="華康仿宋體" w:eastAsia="華康仿宋體W4" w:hint="eastAsia"/>
        </w:rPr>
        <w:t>日</w:t>
      </w:r>
    </w:p>
    <w:sectPr w:rsidR="00EE2408" w:rsidSect="008A630B">
      <w:pgSz w:w="11906" w:h="16838"/>
      <w:pgMar w:top="540" w:right="127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408" w:rsidRDefault="00EE2408" w:rsidP="00F72136">
      <w:r>
        <w:separator/>
      </w:r>
    </w:p>
  </w:endnote>
  <w:endnote w:type="continuationSeparator" w:id="0">
    <w:p w:rsidR="00EE2408" w:rsidRDefault="00EE2408" w:rsidP="00F72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隸書體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中國龍魏碑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仿宋體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408" w:rsidRDefault="00EE2408" w:rsidP="00F72136">
      <w:r>
        <w:separator/>
      </w:r>
    </w:p>
  </w:footnote>
  <w:footnote w:type="continuationSeparator" w:id="0">
    <w:p w:rsidR="00EE2408" w:rsidRDefault="00EE2408" w:rsidP="00F72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F1368"/>
    <w:multiLevelType w:val="singleLevel"/>
    <w:tmpl w:val="B670877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">
    <w:nsid w:val="3E3B0DA1"/>
    <w:multiLevelType w:val="hybridMultilevel"/>
    <w:tmpl w:val="291EE58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4A7A7C91"/>
    <w:multiLevelType w:val="hybridMultilevel"/>
    <w:tmpl w:val="8FB6DA54"/>
    <w:lvl w:ilvl="0" w:tplc="788CEE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EE6237A"/>
    <w:multiLevelType w:val="hybridMultilevel"/>
    <w:tmpl w:val="D03E8518"/>
    <w:lvl w:ilvl="0" w:tplc="EDEC29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5CA164B9"/>
    <w:multiLevelType w:val="hybridMultilevel"/>
    <w:tmpl w:val="C4046D66"/>
    <w:lvl w:ilvl="0" w:tplc="A06E2A4A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6AF6BB4"/>
    <w:multiLevelType w:val="hybridMultilevel"/>
    <w:tmpl w:val="AE080BDE"/>
    <w:lvl w:ilvl="0" w:tplc="CF683E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7BDC0CBD"/>
    <w:multiLevelType w:val="hybridMultilevel"/>
    <w:tmpl w:val="C27A44DC"/>
    <w:lvl w:ilvl="0" w:tplc="B4605316">
      <w:start w:val="1"/>
      <w:numFmt w:val="decimal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354"/>
    <w:rsid w:val="00001F1E"/>
    <w:rsid w:val="00010037"/>
    <w:rsid w:val="000976CA"/>
    <w:rsid w:val="000A247C"/>
    <w:rsid w:val="000C2B9C"/>
    <w:rsid w:val="000F5B33"/>
    <w:rsid w:val="0010400A"/>
    <w:rsid w:val="00123705"/>
    <w:rsid w:val="001327C5"/>
    <w:rsid w:val="00133354"/>
    <w:rsid w:val="00133A3F"/>
    <w:rsid w:val="00134799"/>
    <w:rsid w:val="00155892"/>
    <w:rsid w:val="0016024A"/>
    <w:rsid w:val="00180FEA"/>
    <w:rsid w:val="00184CDF"/>
    <w:rsid w:val="00192C1B"/>
    <w:rsid w:val="001A6204"/>
    <w:rsid w:val="001B3932"/>
    <w:rsid w:val="001C752A"/>
    <w:rsid w:val="001D322F"/>
    <w:rsid w:val="001D58D6"/>
    <w:rsid w:val="002179C6"/>
    <w:rsid w:val="00246A81"/>
    <w:rsid w:val="00250350"/>
    <w:rsid w:val="00284916"/>
    <w:rsid w:val="002862F6"/>
    <w:rsid w:val="002A1888"/>
    <w:rsid w:val="002A556C"/>
    <w:rsid w:val="002A7A9A"/>
    <w:rsid w:val="002B19D6"/>
    <w:rsid w:val="002B2FBB"/>
    <w:rsid w:val="002B6147"/>
    <w:rsid w:val="002C7647"/>
    <w:rsid w:val="002E3329"/>
    <w:rsid w:val="002F430E"/>
    <w:rsid w:val="00310BAE"/>
    <w:rsid w:val="003425A7"/>
    <w:rsid w:val="003518F2"/>
    <w:rsid w:val="00360DDE"/>
    <w:rsid w:val="00361546"/>
    <w:rsid w:val="00363150"/>
    <w:rsid w:val="003801FA"/>
    <w:rsid w:val="0039380E"/>
    <w:rsid w:val="003A0B1A"/>
    <w:rsid w:val="003D4111"/>
    <w:rsid w:val="003D6B20"/>
    <w:rsid w:val="003E7647"/>
    <w:rsid w:val="003F500E"/>
    <w:rsid w:val="004117A4"/>
    <w:rsid w:val="004304B0"/>
    <w:rsid w:val="00431D03"/>
    <w:rsid w:val="004429DB"/>
    <w:rsid w:val="00444C20"/>
    <w:rsid w:val="00450597"/>
    <w:rsid w:val="00453DBD"/>
    <w:rsid w:val="00456DB6"/>
    <w:rsid w:val="00473259"/>
    <w:rsid w:val="004B36FE"/>
    <w:rsid w:val="004C2631"/>
    <w:rsid w:val="004D1FCC"/>
    <w:rsid w:val="004F0973"/>
    <w:rsid w:val="004F7EEB"/>
    <w:rsid w:val="005249F5"/>
    <w:rsid w:val="00524D66"/>
    <w:rsid w:val="00527C91"/>
    <w:rsid w:val="0055266D"/>
    <w:rsid w:val="00567A48"/>
    <w:rsid w:val="0057127B"/>
    <w:rsid w:val="005B7CEA"/>
    <w:rsid w:val="005D72F0"/>
    <w:rsid w:val="005F712C"/>
    <w:rsid w:val="00600B5B"/>
    <w:rsid w:val="0063375C"/>
    <w:rsid w:val="00683189"/>
    <w:rsid w:val="0068709D"/>
    <w:rsid w:val="006B5271"/>
    <w:rsid w:val="006D50BB"/>
    <w:rsid w:val="006D60EA"/>
    <w:rsid w:val="006E0A4B"/>
    <w:rsid w:val="006F4E9B"/>
    <w:rsid w:val="0073433C"/>
    <w:rsid w:val="00737147"/>
    <w:rsid w:val="00763291"/>
    <w:rsid w:val="00786373"/>
    <w:rsid w:val="00792E93"/>
    <w:rsid w:val="007A7F4D"/>
    <w:rsid w:val="007B3105"/>
    <w:rsid w:val="007B6354"/>
    <w:rsid w:val="00815B93"/>
    <w:rsid w:val="008330A4"/>
    <w:rsid w:val="00833995"/>
    <w:rsid w:val="00844069"/>
    <w:rsid w:val="008A630B"/>
    <w:rsid w:val="008B3DDD"/>
    <w:rsid w:val="008C7AA6"/>
    <w:rsid w:val="008D0259"/>
    <w:rsid w:val="008D7121"/>
    <w:rsid w:val="008F0A4C"/>
    <w:rsid w:val="008F280D"/>
    <w:rsid w:val="008F4F01"/>
    <w:rsid w:val="008F5E18"/>
    <w:rsid w:val="00900482"/>
    <w:rsid w:val="009012BB"/>
    <w:rsid w:val="00905EAF"/>
    <w:rsid w:val="00914892"/>
    <w:rsid w:val="00965E70"/>
    <w:rsid w:val="00967DEB"/>
    <w:rsid w:val="00971CA5"/>
    <w:rsid w:val="009951B2"/>
    <w:rsid w:val="009A2D06"/>
    <w:rsid w:val="009A5968"/>
    <w:rsid w:val="009C2D49"/>
    <w:rsid w:val="00A10F79"/>
    <w:rsid w:val="00A139ED"/>
    <w:rsid w:val="00A301F3"/>
    <w:rsid w:val="00A34F68"/>
    <w:rsid w:val="00A44332"/>
    <w:rsid w:val="00AB624A"/>
    <w:rsid w:val="00AC6644"/>
    <w:rsid w:val="00AD3025"/>
    <w:rsid w:val="00AF38E2"/>
    <w:rsid w:val="00B3353E"/>
    <w:rsid w:val="00B364D3"/>
    <w:rsid w:val="00B438C9"/>
    <w:rsid w:val="00B45EDE"/>
    <w:rsid w:val="00B56FCC"/>
    <w:rsid w:val="00B826D7"/>
    <w:rsid w:val="00B94618"/>
    <w:rsid w:val="00B948D6"/>
    <w:rsid w:val="00BC32C2"/>
    <w:rsid w:val="00BC3479"/>
    <w:rsid w:val="00BE3476"/>
    <w:rsid w:val="00BF26CA"/>
    <w:rsid w:val="00C118CD"/>
    <w:rsid w:val="00C322A6"/>
    <w:rsid w:val="00C32CBF"/>
    <w:rsid w:val="00C33D24"/>
    <w:rsid w:val="00C43CF4"/>
    <w:rsid w:val="00C62D5D"/>
    <w:rsid w:val="00C73EEE"/>
    <w:rsid w:val="00CD3BF0"/>
    <w:rsid w:val="00CD7EB8"/>
    <w:rsid w:val="00CE5B8C"/>
    <w:rsid w:val="00D15326"/>
    <w:rsid w:val="00D25526"/>
    <w:rsid w:val="00D276B7"/>
    <w:rsid w:val="00D36E9B"/>
    <w:rsid w:val="00DC2EEB"/>
    <w:rsid w:val="00DF4CBF"/>
    <w:rsid w:val="00E24F46"/>
    <w:rsid w:val="00E373C2"/>
    <w:rsid w:val="00E40618"/>
    <w:rsid w:val="00E72BE7"/>
    <w:rsid w:val="00E81698"/>
    <w:rsid w:val="00E94758"/>
    <w:rsid w:val="00E94C7A"/>
    <w:rsid w:val="00EB1806"/>
    <w:rsid w:val="00EB6296"/>
    <w:rsid w:val="00EC068F"/>
    <w:rsid w:val="00EC33C1"/>
    <w:rsid w:val="00EC55FE"/>
    <w:rsid w:val="00EE2408"/>
    <w:rsid w:val="00EF22CB"/>
    <w:rsid w:val="00F04BE8"/>
    <w:rsid w:val="00F152B9"/>
    <w:rsid w:val="00F27915"/>
    <w:rsid w:val="00F47A66"/>
    <w:rsid w:val="00F54101"/>
    <w:rsid w:val="00F70102"/>
    <w:rsid w:val="00F72136"/>
    <w:rsid w:val="00F730E0"/>
    <w:rsid w:val="00F90995"/>
    <w:rsid w:val="00FB5DED"/>
    <w:rsid w:val="00FC2ED2"/>
    <w:rsid w:val="00FE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354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6354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Header">
    <w:name w:val="header"/>
    <w:basedOn w:val="Normal"/>
    <w:link w:val="HeaderChar"/>
    <w:uiPriority w:val="99"/>
    <w:semiHidden/>
    <w:rsid w:val="00F721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2136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721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2136"/>
    <w:rPr>
      <w:rFonts w:ascii="Times New Roman" w:eastAsia="新細明體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5D72F0"/>
    <w:rPr>
      <w:rFonts w:cs="Times New Roman"/>
      <w:color w:val="DD4B39"/>
    </w:rPr>
  </w:style>
  <w:style w:type="character" w:customStyle="1" w:styleId="ft">
    <w:name w:val="ft"/>
    <w:basedOn w:val="DefaultParagraphFont"/>
    <w:uiPriority w:val="99"/>
    <w:rsid w:val="005D72F0"/>
    <w:rPr>
      <w:rFonts w:cs="Times New Roman"/>
    </w:rPr>
  </w:style>
  <w:style w:type="table" w:styleId="TableGrid">
    <w:name w:val="Table Grid"/>
    <w:basedOn w:val="TableNormal"/>
    <w:uiPriority w:val="99"/>
    <w:locked/>
    <w:rsid w:val="00B45ED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字元 字元2"/>
    <w:uiPriority w:val="99"/>
    <w:rsid w:val="0039380E"/>
    <w:rPr>
      <w:kern w:val="2"/>
    </w:rPr>
  </w:style>
  <w:style w:type="paragraph" w:styleId="PlainText">
    <w:name w:val="Plain Text"/>
    <w:basedOn w:val="Normal"/>
    <w:link w:val="PlainTextChar"/>
    <w:uiPriority w:val="99"/>
    <w:rsid w:val="00C43CF4"/>
    <w:rPr>
      <w:rFonts w:ascii="標楷體" w:eastAsia="標楷體" w:hAnsi="Calibri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3CF4"/>
    <w:rPr>
      <w:rFonts w:ascii="標楷體" w:eastAsia="標楷體" w:hAnsi="Calibri" w:cs="Times New Roman"/>
      <w:kern w:val="2"/>
      <w:sz w:val="24"/>
      <w:szCs w:val="24"/>
      <w:lang w:val="en-US"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7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62</Words>
  <Characters>358</Characters>
  <Application>Microsoft Office Outlook</Application>
  <DocSecurity>0</DocSecurity>
  <Lines>0</Lines>
  <Paragraphs>0</Paragraphs>
  <ScaleCrop>false</ScaleCrop>
  <Company>ASUS 20090804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研究所學生事務與招生委員會</dc:title>
  <dc:subject/>
  <dc:creator>CTC BM5265 P5Q-EM</dc:creator>
  <cp:keywords/>
  <dc:description/>
  <cp:lastModifiedBy>USER</cp:lastModifiedBy>
  <cp:revision>3</cp:revision>
  <cp:lastPrinted>2013-05-31T02:43:00Z</cp:lastPrinted>
  <dcterms:created xsi:type="dcterms:W3CDTF">2013-11-14T08:20:00Z</dcterms:created>
  <dcterms:modified xsi:type="dcterms:W3CDTF">2014-04-23T01:43:00Z</dcterms:modified>
</cp:coreProperties>
</file>